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AF" w:rsidRDefault="006010AF" w:rsidP="00552D53"/>
    <w:p w:rsidR="006010AF" w:rsidRPr="006010AF" w:rsidRDefault="00C426FC" w:rsidP="00552D53">
      <w:r>
        <w:br/>
      </w:r>
      <w:r w:rsidR="00402B6E">
        <w:rPr>
          <w:rFonts w:ascii="Times New Roman" w:hAnsi="Times New Roman"/>
          <w:noProof/>
          <w:sz w:val="24"/>
        </w:rPr>
        <w:drawing>
          <wp:inline distT="0" distB="0" distL="0" distR="0">
            <wp:extent cx="2164268" cy="1828959"/>
            <wp:effectExtent l="19050" t="0" r="7432" b="0"/>
            <wp:docPr id="2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4268" cy="182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E657E3" w:rsidRPr="00E657E3">
        <w:rPr>
          <w:rFonts w:ascii="Arial Rounded MT Bold" w:hAnsi="Arial Rounded MT Bold"/>
          <w:sz w:val="24"/>
        </w:rPr>
        <w:t>2010 WHOI FITNESS PROGRAM WAIVER</w:t>
      </w:r>
      <w:r>
        <w:br/>
      </w:r>
    </w:p>
    <w:p w:rsidR="006010AF" w:rsidRPr="006010AF" w:rsidRDefault="006010AF" w:rsidP="00552D53"/>
    <w:tbl>
      <w:tblPr>
        <w:tblpPr w:leftFromText="180" w:rightFromText="180" w:vertAnchor="text" w:horzAnchor="margin" w:tblpXSpec="center" w:tblpY="-47"/>
        <w:tblW w:w="10296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blBorders>
        <w:tblLook w:val="01E0"/>
      </w:tblPr>
      <w:tblGrid>
        <w:gridCol w:w="10296"/>
      </w:tblGrid>
      <w:tr w:rsidR="006010AF" w:rsidRPr="006010AF" w:rsidTr="00844FE7">
        <w:trPr>
          <w:trHeight w:hRule="exact" w:val="553"/>
        </w:trPr>
        <w:tc>
          <w:tcPr>
            <w:tcW w:w="10296" w:type="dxa"/>
            <w:tcBorders>
              <w:bottom w:val="nil"/>
            </w:tcBorders>
            <w:shd w:val="clear" w:color="auto" w:fill="auto"/>
            <w:vAlign w:val="center"/>
          </w:tcPr>
          <w:p w:rsidR="006010AF" w:rsidRPr="006010AF" w:rsidRDefault="006010AF" w:rsidP="006010AF">
            <w:pPr>
              <w:pStyle w:val="TableItems"/>
              <w:framePr w:hSpace="0" w:wrap="auto" w:vAnchor="margin" w:hAnchor="text" w:xAlign="left" w:yAlign="inline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010AF">
              <w:rPr>
                <w:rFonts w:asciiTheme="minorHAnsi" w:hAnsiTheme="minorHAnsi"/>
                <w:color w:val="auto"/>
                <w:sz w:val="22"/>
                <w:szCs w:val="22"/>
              </w:rPr>
              <w:t>Please read and acknowledge the following statement:</w:t>
            </w:r>
          </w:p>
        </w:tc>
      </w:tr>
      <w:tr w:rsidR="006010AF" w:rsidRPr="006010AF" w:rsidTr="00EE57BF">
        <w:trPr>
          <w:trHeight w:hRule="exact" w:val="1872"/>
        </w:trPr>
        <w:tc>
          <w:tcPr>
            <w:tcW w:w="10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10AF" w:rsidRPr="00402B6E" w:rsidRDefault="00EE57BF" w:rsidP="00402B6E">
            <w:pPr>
              <w:shd w:val="clear" w:color="auto" w:fill="B2A1C7" w:themeFill="accent4" w:themeFillTint="9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I understand the risks associated with physical activity and I have medical clearance to participate in an exercise program.</w:t>
            </w:r>
            <w:r>
              <w:rPr>
                <w:rFonts w:ascii="Arial" w:hAnsi="Arial" w:cs="Arial"/>
                <w:color w:val="0000FE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 I acknowledge that the Woods 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Hole</w:t>
            </w:r>
            <w:proofErr w:type="gram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Oceanographic Institution is not responsible for any health related risks associated with my participation in the Fitness Challenge.</w:t>
            </w:r>
            <w:r>
              <w:rPr>
                <w:rFonts w:ascii="Arial" w:hAnsi="Arial" w:cs="Arial"/>
                <w:color w:val="0000FE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I release the</w:t>
            </w:r>
            <w:r>
              <w:rPr>
                <w:rFonts w:ascii="Arial" w:hAnsi="Arial" w:cs="Arial"/>
                <w:color w:val="0000FE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Woods Hole Oceanographic Institution and all of its employees from any liability associated with my participation in the Fitness Challenge.  I further acknowledge that my participation in the Fitness Challenge is purely voluntary and that the Fitness Challenge is a recreational activity.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br/>
            </w:r>
          </w:p>
        </w:tc>
      </w:tr>
      <w:tr w:rsidR="006010AF" w:rsidRPr="006010AF" w:rsidTr="00844FE7">
        <w:trPr>
          <w:trHeight w:val="605"/>
        </w:trPr>
        <w:tc>
          <w:tcPr>
            <w:tcW w:w="10296" w:type="dxa"/>
            <w:tcBorders>
              <w:top w:val="nil"/>
            </w:tcBorders>
            <w:shd w:val="clear" w:color="auto" w:fill="auto"/>
            <w:vAlign w:val="center"/>
          </w:tcPr>
          <w:p w:rsidR="006010AF" w:rsidRPr="006010AF" w:rsidRDefault="006010AF" w:rsidP="006010AF">
            <w:pPr>
              <w:pStyle w:val="TableItems"/>
              <w:framePr w:hSpace="0" w:wrap="auto" w:vAnchor="margin" w:hAnchor="text" w:xAlign="left" w:yAlign="inline"/>
              <w:rPr>
                <w:rFonts w:asciiTheme="minorHAnsi" w:hAnsiTheme="minorHAnsi"/>
                <w:sz w:val="22"/>
                <w:szCs w:val="22"/>
              </w:rPr>
            </w:pPr>
            <w:r w:rsidRPr="006010AF">
              <w:rPr>
                <w:rFonts w:asciiTheme="minorHAnsi" w:hAnsiTheme="minorHAnsi"/>
                <w:sz w:val="22"/>
                <w:szCs w:val="22"/>
              </w:rPr>
              <w:t>Print Name:</w:t>
            </w:r>
          </w:p>
        </w:tc>
      </w:tr>
      <w:tr w:rsidR="006010AF" w:rsidRPr="006010AF" w:rsidTr="00844FE7">
        <w:trPr>
          <w:trHeight w:hRule="exact" w:val="648"/>
        </w:trPr>
        <w:tc>
          <w:tcPr>
            <w:tcW w:w="10296" w:type="dxa"/>
            <w:shd w:val="clear" w:color="auto" w:fill="auto"/>
            <w:vAlign w:val="center"/>
          </w:tcPr>
          <w:p w:rsidR="006010AF" w:rsidRPr="006010AF" w:rsidRDefault="006010AF" w:rsidP="006010AF">
            <w:pPr>
              <w:pStyle w:val="TableItems"/>
              <w:framePr w:hSpace="0" w:wrap="auto" w:vAnchor="margin" w:hAnchor="text" w:xAlign="left" w:yAlign="inline"/>
              <w:rPr>
                <w:rFonts w:asciiTheme="minorHAnsi" w:hAnsiTheme="minorHAnsi"/>
                <w:sz w:val="22"/>
                <w:szCs w:val="22"/>
              </w:rPr>
            </w:pPr>
            <w:r w:rsidRPr="006010AF">
              <w:rPr>
                <w:rFonts w:asciiTheme="minorHAnsi" w:hAnsiTheme="minorHAnsi"/>
                <w:sz w:val="22"/>
                <w:szCs w:val="22"/>
              </w:rPr>
              <w:t>Signature:                                                                              Date:</w:t>
            </w:r>
          </w:p>
        </w:tc>
      </w:tr>
    </w:tbl>
    <w:p w:rsidR="00D67844" w:rsidRDefault="00402B6E" w:rsidP="00795FD5">
      <w:pPr>
        <w:jc w:val="both"/>
      </w:pPr>
      <w:r>
        <w:rPr>
          <w:rFonts w:ascii="Times New Roman" w:hAnsi="Times New Roman"/>
          <w:noProof/>
          <w:sz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7429500</wp:posOffset>
            </wp:positionV>
            <wp:extent cx="2171700" cy="1828800"/>
            <wp:effectExtent l="19050" t="0" r="0" b="0"/>
            <wp:wrapNone/>
            <wp:docPr id="7" name="Picture 7" descr="Wellness_logo_66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ness_logo_662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D67844" w:rsidSect="00795FD5">
      <w:pgSz w:w="12240" w:h="15840"/>
      <w:pgMar w:top="36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E5256A"/>
    <w:rsid w:val="00014E45"/>
    <w:rsid w:val="0015057D"/>
    <w:rsid w:val="001F34F0"/>
    <w:rsid w:val="00286C48"/>
    <w:rsid w:val="002D5EE1"/>
    <w:rsid w:val="00324F1D"/>
    <w:rsid w:val="003610B9"/>
    <w:rsid w:val="00402B6E"/>
    <w:rsid w:val="00476B6D"/>
    <w:rsid w:val="005134F4"/>
    <w:rsid w:val="00551E48"/>
    <w:rsid w:val="00552D53"/>
    <w:rsid w:val="0057639A"/>
    <w:rsid w:val="005B064D"/>
    <w:rsid w:val="006010AF"/>
    <w:rsid w:val="006F1733"/>
    <w:rsid w:val="0073634F"/>
    <w:rsid w:val="007565A8"/>
    <w:rsid w:val="00795FD5"/>
    <w:rsid w:val="007D1A00"/>
    <w:rsid w:val="00825960"/>
    <w:rsid w:val="00831D1B"/>
    <w:rsid w:val="00844FE7"/>
    <w:rsid w:val="0086057F"/>
    <w:rsid w:val="00873AA1"/>
    <w:rsid w:val="008A6053"/>
    <w:rsid w:val="008C7E74"/>
    <w:rsid w:val="009017AF"/>
    <w:rsid w:val="009031B5"/>
    <w:rsid w:val="00A241D0"/>
    <w:rsid w:val="00AD0A1A"/>
    <w:rsid w:val="00B024A4"/>
    <w:rsid w:val="00B564D5"/>
    <w:rsid w:val="00B8472B"/>
    <w:rsid w:val="00BE3900"/>
    <w:rsid w:val="00C426FC"/>
    <w:rsid w:val="00C76B82"/>
    <w:rsid w:val="00D052CB"/>
    <w:rsid w:val="00D67844"/>
    <w:rsid w:val="00DD6637"/>
    <w:rsid w:val="00E5256A"/>
    <w:rsid w:val="00E657E3"/>
    <w:rsid w:val="00EE57BF"/>
    <w:rsid w:val="00F62B70"/>
    <w:rsid w:val="00F847C7"/>
    <w:rsid w:val="00FD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f0eb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53"/>
    <w:pPr>
      <w:jc w:val="center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825960"/>
    <w:pPr>
      <w:keepNext/>
      <w:spacing w:before="120" w:after="120"/>
      <w:outlineLvl w:val="0"/>
    </w:pPr>
    <w:rPr>
      <w:rFonts w:cs="Arial"/>
      <w:bCs/>
      <w:color w:val="99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57D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Items">
    <w:name w:val="TableItems"/>
    <w:basedOn w:val="Normal"/>
    <w:rsid w:val="005134F4"/>
    <w:pPr>
      <w:framePr w:hSpace="180" w:wrap="around" w:vAnchor="text" w:hAnchor="page" w:x="2053" w:y="2361"/>
      <w:spacing w:before="60" w:after="60"/>
      <w:jc w:val="left"/>
    </w:pPr>
    <w:rPr>
      <w:b/>
      <w:color w:val="000000"/>
      <w:spacing w:val="4"/>
      <w:sz w:val="18"/>
      <w:szCs w:val="18"/>
    </w:rPr>
  </w:style>
  <w:style w:type="paragraph" w:customStyle="1" w:styleId="Entry">
    <w:name w:val="Entry"/>
    <w:basedOn w:val="Normal"/>
    <w:rsid w:val="00552D53"/>
    <w:pPr>
      <w:framePr w:hSpace="180" w:wrap="around" w:vAnchor="text" w:hAnchor="margin" w:xAlign="center" w:y="1621"/>
      <w:spacing w:before="60" w:after="60"/>
      <w:jc w:val="left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B6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MBRUN\AppData\Roaming\Microsoft\Templates\Petty%20cash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15B5-705A-4392-944F-58300DE2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Petty cash request</Template>
  <TotalTime>11</TotalTime>
  <Pages>1</Pages>
  <Words>104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Bombrun, Caroline</dc:creator>
  <cp:lastModifiedBy>jfawkes</cp:lastModifiedBy>
  <cp:revision>7</cp:revision>
  <cp:lastPrinted>2010-05-18T17:56:00Z</cp:lastPrinted>
  <dcterms:created xsi:type="dcterms:W3CDTF">2010-05-18T17:23:00Z</dcterms:created>
  <dcterms:modified xsi:type="dcterms:W3CDTF">2010-05-24T12:37:00Z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TC010255891033</vt:lpwstr>
  </property>
</Properties>
</file>